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0D6934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0D6934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0D6934" w:rsidRPr="000D6934">
        <w:rPr>
          <w:rStyle w:val="a9"/>
        </w:rPr>
        <w:t xml:space="preserve"> Государственное казенное учреждение города Москвы «Пожарно-спасательный центр»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201</w:t>
            </w:r>
          </w:p>
        </w:tc>
        <w:tc>
          <w:tcPr>
            <w:tcW w:w="3686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269. Пожарный (1 кл)</w:t>
            </w:r>
          </w:p>
        </w:tc>
        <w:tc>
          <w:tcPr>
            <w:tcW w:w="3686" w:type="dxa"/>
            <w:vAlign w:val="center"/>
          </w:tcPr>
          <w:p w:rsidR="000D6934" w:rsidRPr="00063DF1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Pr="00063DF1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273. Пожарный (2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274. Пожарный (2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202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890.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203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324. Пожарный (2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204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896.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897.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205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370. Пожарный (1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372. Пожарный (2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379. Пожарный (3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381.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206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Пожарно-спасательный отряд № 207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209 имени полковника А.А. Жебелева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515. Пожарный (1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211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212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913.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213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778.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214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215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10. Пожарный (1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33.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216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931. Пожарный (1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932. Пожарный (2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933. Пожарный (3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934.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935.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301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302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303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Пожарно-спасательный отряд № 305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306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946. Начальник отряда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947. Заместитель начальника отряда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955. Пожарный (1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956. Пожарный (1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957. Пожарный (2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958. Пожарный (2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959. Пожарный (2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960. Пожарный (2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961. Пожарный (2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962. Пожарный (3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963. Пожарный (3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964. Пожарный (3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965. Пожарный (3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966. Пожарный (3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967.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968.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969.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970.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971.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lastRenderedPageBreak/>
              <w:t>972.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973.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974.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975.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308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979. Начальник отряда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980. Заместитель начальника отряда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987. Пожарный (1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988. Пожарный (2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989. Пожарный (2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990. Пожарный (2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991. Пожарный (2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992. Пожарный (3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993. Пожарный (3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994. Пожарный (3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995.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996.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997.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998.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999.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1000.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lastRenderedPageBreak/>
              <w:t>1001.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1002.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1003.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1004.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1005.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1006.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1007.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Пожарно-спасательный отряд № 310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1010. Начальник отряда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1011. Заместитель начальника отряда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1018. Пожарный (1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1019. Пожарный (2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1020. Пожарный (2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1021. Пожарный (3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1022. Пожарный (3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1023.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1024.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1025.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1026.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1027.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1028.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lastRenderedPageBreak/>
              <w:t>1029.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1030.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1031. Пожарный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Аварийно-спасательный отряд № 3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691. Спасатель (3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Аварийно-спасательный отряд № 5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1034. Спасатель (1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1035. Спасатель (1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1036. Спасатель (1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1037. Спасатель (3 кл)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1038. Спасатель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Аварийно-спасательный отряд № 6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1039. Спасатель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i/>
              </w:rPr>
            </w:pPr>
            <w:r>
              <w:rPr>
                <w:i/>
              </w:rPr>
              <w:t>Кинологическая группа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jc w:val="left"/>
            </w:pPr>
            <w:r>
              <w:t>1040. Спасатель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Отряд инженерной техники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Отряд инженерной техники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i/>
              </w:rPr>
            </w:pPr>
            <w:r>
              <w:rPr>
                <w:i/>
              </w:rPr>
              <w:t>Отделение специальной и инженерной техники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i/>
              </w:rPr>
            </w:pPr>
            <w:r>
              <w:rPr>
                <w:i/>
              </w:rPr>
              <w:t>Отделение сопровождения гуманитарной помощи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Отряд специальной автомобильной техники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i/>
              </w:rPr>
            </w:pPr>
            <w:r>
              <w:rPr>
                <w:i/>
              </w:rPr>
              <w:t>Участок хранения материальных средств (АСО, ПТВ, связь)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по обеспечению деятельности учебного полигона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  <w:tr w:rsidR="000D6934" w:rsidRPr="00AF49A3" w:rsidTr="008B4051">
        <w:trPr>
          <w:jc w:val="center"/>
        </w:trPr>
        <w:tc>
          <w:tcPr>
            <w:tcW w:w="3049" w:type="dxa"/>
            <w:vAlign w:val="center"/>
          </w:tcPr>
          <w:p w:rsidR="000D6934" w:rsidRPr="000D6934" w:rsidRDefault="000D6934" w:rsidP="000D6934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Отдел материально-технического обеспечения и эксплуатации зданий</w:t>
            </w:r>
          </w:p>
        </w:tc>
        <w:tc>
          <w:tcPr>
            <w:tcW w:w="3686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D6934" w:rsidRDefault="000D693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D6934" w:rsidRPr="00063DF1" w:rsidRDefault="000D6934" w:rsidP="00DB70BA">
            <w:pPr>
              <w:pStyle w:val="aa"/>
            </w:pPr>
          </w:p>
        </w:tc>
      </w:tr>
    </w:tbl>
    <w:p w:rsidR="00DB70BA" w:rsidRDefault="00DB70BA" w:rsidP="00DB70BA"/>
    <w:p w:rsidR="00DB70BA" w:rsidRPr="000D6934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0D6934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0D6934">
        <w:rPr>
          <w:rStyle w:val="a9"/>
        </w:rPr>
        <w:t>09.04.2020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Pr="000D6934" w:rsidRDefault="0065289A" w:rsidP="009A1326">
      <w:pPr>
        <w:rPr>
          <w:sz w:val="18"/>
          <w:szCs w:val="18"/>
        </w:rPr>
      </w:pPr>
      <w:bookmarkStart w:id="1" w:name="_GoBack"/>
      <w:bookmarkEnd w:id="1"/>
    </w:p>
    <w:sectPr w:rsidR="0065289A" w:rsidRPr="000D6934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80F" w:rsidRDefault="00EE680F" w:rsidP="000D6934">
      <w:r>
        <w:separator/>
      </w:r>
    </w:p>
  </w:endnote>
  <w:endnote w:type="continuationSeparator" w:id="0">
    <w:p w:rsidR="00EE680F" w:rsidRDefault="00EE680F" w:rsidP="000D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80F" w:rsidRDefault="00EE680F" w:rsidP="000D6934">
      <w:r>
        <w:separator/>
      </w:r>
    </w:p>
  </w:footnote>
  <w:footnote w:type="continuationSeparator" w:id="0">
    <w:p w:rsidR="00EE680F" w:rsidRDefault="00EE680F" w:rsidP="000D6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_fio" w:val="Данилочкина Юлия Валерьевна"/>
    <w:docVar w:name="ceh_info" w:val=" Государственное казенное учреждение города Москвы «Пожарно-спасательный центр» "/>
    <w:docVar w:name="doc_type" w:val="6"/>
    <w:docVar w:name="fill_date" w:val="09.04.2020"/>
    <w:docVar w:name="org_guid" w:val="AC6799AC85F347D2AEAF5CA9BC7F46D7"/>
    <w:docVar w:name="org_id" w:val="1"/>
    <w:docVar w:name="org_name" w:val="     "/>
    <w:docVar w:name="pers_guids" w:val="EAF250B213464CAC88CD6FEBA830518A@"/>
    <w:docVar w:name="pers_snils" w:val="EAF250B213464CAC88CD6FEBA830518A@"/>
    <w:docVar w:name="pred_dolg" w:val="Заместитель руководителя службы охраны труда ГКУ «ПСЦ»"/>
    <w:docVar w:name="pred_fio" w:val="Далгатова М.Д."/>
    <w:docVar w:name="rbtd_name" w:val="Государственное казенное учреждение города Москвы «Пожарно-спасательный центр»"/>
    <w:docVar w:name="sv_docs" w:val="1"/>
  </w:docVars>
  <w:rsids>
    <w:rsidRoot w:val="000D6934"/>
    <w:rsid w:val="0002033E"/>
    <w:rsid w:val="00056BFC"/>
    <w:rsid w:val="0007776A"/>
    <w:rsid w:val="00093D2E"/>
    <w:rsid w:val="000C5130"/>
    <w:rsid w:val="000D6934"/>
    <w:rsid w:val="00196135"/>
    <w:rsid w:val="001A7AC3"/>
    <w:rsid w:val="001B06AD"/>
    <w:rsid w:val="00237B32"/>
    <w:rsid w:val="003A1C01"/>
    <w:rsid w:val="003A2259"/>
    <w:rsid w:val="003C79E5"/>
    <w:rsid w:val="003D4120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11DE7"/>
    <w:rsid w:val="0065289A"/>
    <w:rsid w:val="0067226F"/>
    <w:rsid w:val="006E662C"/>
    <w:rsid w:val="00725C51"/>
    <w:rsid w:val="00820552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EE680F"/>
    <w:rsid w:val="00F262EE"/>
    <w:rsid w:val="00F835B0"/>
    <w:rsid w:val="00F837BA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F15FA8"/>
  <w15:docId w15:val="{96DEA542-CABD-4F6B-B767-BFB1080D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D69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D6934"/>
    <w:rPr>
      <w:sz w:val="24"/>
    </w:rPr>
  </w:style>
  <w:style w:type="paragraph" w:styleId="ad">
    <w:name w:val="footer"/>
    <w:basedOn w:val="a"/>
    <w:link w:val="ae"/>
    <w:rsid w:val="000D69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D69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7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Аня</dc:creator>
  <cp:lastModifiedBy>Воронин Евгений Александрович</cp:lastModifiedBy>
  <cp:revision>3</cp:revision>
  <dcterms:created xsi:type="dcterms:W3CDTF">2020-06-01T08:56:00Z</dcterms:created>
  <dcterms:modified xsi:type="dcterms:W3CDTF">2020-06-01T08:58:00Z</dcterms:modified>
</cp:coreProperties>
</file>